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5"/>
          <w:kern w:val="0"/>
          <w:sz w:val="36"/>
          <w:szCs w:val="36"/>
          <w:fitText w:val="7942" w:id="-1474620927"/>
        </w:rPr>
        <w:t>老河口市事业单位公开招聘工作人员</w:t>
      </w:r>
      <w:r>
        <w:rPr>
          <w:rFonts w:hint="eastAsia"/>
          <w:b/>
          <w:bCs/>
          <w:spacing w:val="0"/>
          <w:w w:val="95"/>
          <w:kern w:val="0"/>
          <w:sz w:val="36"/>
          <w:szCs w:val="36"/>
          <w:fitText w:val="7942" w:id="-1474620927"/>
        </w:rPr>
        <w:t>资格复审登记</w:t>
      </w:r>
      <w:r>
        <w:rPr>
          <w:rFonts w:hint="eastAsia"/>
          <w:b/>
          <w:bCs/>
          <w:spacing w:val="9"/>
          <w:w w:val="95"/>
          <w:kern w:val="0"/>
          <w:sz w:val="36"/>
          <w:szCs w:val="36"/>
          <w:fitText w:val="7942" w:id="-1474620927"/>
        </w:rPr>
        <w:t>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4"/>
        <w:gridCol w:w="311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124"/>
        <w:gridCol w:w="116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56"/>
        <w:gridCol w:w="7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4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6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9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3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2288" w:type="dxa"/>
            <w:gridSpan w:val="13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exact"/>
          <w:jc w:val="center"/>
        </w:trPr>
        <w:tc>
          <w:tcPr>
            <w:tcW w:w="10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3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288" w:type="dxa"/>
            <w:gridSpan w:val="13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281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45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3794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9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3794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9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4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8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3794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2" w:type="dxa"/>
            <w:gridSpan w:val="34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2" w:type="dxa"/>
            <w:gridSpan w:val="34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264" w:type="dxa"/>
            <w:gridSpan w:val="36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3" w:type="dxa"/>
            <w:gridSpan w:val="18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2640" w:firstLineChars="11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76F4C"/>
    <w:rsid w:val="00593642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06F7"/>
    <w:rsid w:val="008C5ED8"/>
    <w:rsid w:val="008E6B13"/>
    <w:rsid w:val="00905D60"/>
    <w:rsid w:val="00953BF9"/>
    <w:rsid w:val="009A7DF1"/>
    <w:rsid w:val="009C69EB"/>
    <w:rsid w:val="00A006B6"/>
    <w:rsid w:val="00A62040"/>
    <w:rsid w:val="00AB087B"/>
    <w:rsid w:val="00AC52DD"/>
    <w:rsid w:val="00AE5948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字符"/>
    <w:basedOn w:val="6"/>
    <w:link w:val="3"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7BE3-0896-4607-9F9A-EED13B6D0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73</Words>
  <Characters>421</Characters>
  <Lines>3</Lines>
  <Paragraphs>1</Paragraphs>
  <TotalTime>18</TotalTime>
  <ScaleCrop>false</ScaleCrop>
  <LinksUpToDate>false</LinksUpToDate>
  <CharactersWithSpaces>493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2022-07-12T07:54:00Z</dcterms:created>
  <dc:creator>市农委办公室/XIANGYANG</dc:creator>
  <cp:lastModifiedBy>Giraffe_</cp:lastModifiedBy>
  <cp:lastPrinted>2023-08-02T02:22:57Z</cp:lastPrinted>
  <dcterms:modified xsi:type="dcterms:W3CDTF">2023-08-02T02:23:51Z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