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FC30" w14:textId="77777777" w:rsidR="00A62040" w:rsidRDefault="00A620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83C62">
        <w:rPr>
          <w:rFonts w:ascii="黑体" w:eastAsia="黑体" w:hAnsi="黑体" w:hint="eastAsia"/>
          <w:sz w:val="32"/>
          <w:szCs w:val="32"/>
        </w:rPr>
        <w:t>5</w:t>
      </w:r>
    </w:p>
    <w:p w14:paraId="3DFBAF07" w14:textId="10AD2FFE" w:rsidR="00A62040" w:rsidRDefault="008C06F7">
      <w:pPr>
        <w:spacing w:line="520" w:lineRule="exact"/>
        <w:jc w:val="center"/>
        <w:rPr>
          <w:b/>
          <w:bCs/>
          <w:sz w:val="36"/>
          <w:szCs w:val="36"/>
        </w:rPr>
      </w:pPr>
      <w:r w:rsidRPr="00D15102">
        <w:rPr>
          <w:b/>
          <w:bCs/>
          <w:spacing w:val="3"/>
          <w:w w:val="95"/>
          <w:sz w:val="36"/>
          <w:szCs w:val="36"/>
          <w:fitText w:val="7942" w:id="-1474620927"/>
        </w:rPr>
        <w:t>老河口市事业单位公开招聘工作人员</w:t>
      </w:r>
      <w:r w:rsidR="00A62040" w:rsidRPr="00D15102">
        <w:rPr>
          <w:rFonts w:hint="eastAsia"/>
          <w:b/>
          <w:bCs/>
          <w:spacing w:val="3"/>
          <w:w w:val="95"/>
          <w:sz w:val="36"/>
          <w:szCs w:val="36"/>
          <w:fitText w:val="7942" w:id="-1474620927"/>
        </w:rPr>
        <w:t>资格复审登记</w:t>
      </w:r>
      <w:r w:rsidR="00A62040" w:rsidRPr="00D15102">
        <w:rPr>
          <w:rFonts w:hint="eastAsia"/>
          <w:b/>
          <w:bCs/>
          <w:spacing w:val="-24"/>
          <w:w w:val="95"/>
          <w:sz w:val="36"/>
          <w:szCs w:val="36"/>
          <w:fitText w:val="7942" w:id="-1474620927"/>
        </w:rPr>
        <w:t>表</w:t>
      </w:r>
    </w:p>
    <w:p w14:paraId="7B768777" w14:textId="77777777" w:rsidR="00A62040" w:rsidRDefault="00A62040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ascii="仿宋_GB2312" w:eastAsia="仿宋_GB2312" w:hint="eastAsia"/>
          <w:bCs/>
        </w:rPr>
        <w:t>报考专业：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4"/>
        <w:gridCol w:w="311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124"/>
        <w:gridCol w:w="116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56"/>
        <w:gridCol w:w="7"/>
        <w:gridCol w:w="1793"/>
      </w:tblGrid>
      <w:tr w:rsidR="00A62040" w14:paraId="57BB0CDD" w14:textId="77777777" w:rsidTr="00AE5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14:paraId="0D37DDF7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14:paraId="334AF86A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14:paraId="5E28D060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5ECED2DB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14:paraId="3F7C0F8C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14:paraId="156D4E98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1D6CE3CE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14:paraId="756C0D5B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14:paraId="4D494CC0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101242C9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2798D51D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14:paraId="2D3486F0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14:paraId="53297104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14:paraId="77E17965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1FFB1AD1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F4098F7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6C394226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14:paraId="6BABA6E9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14:paraId="332F2345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14:paraId="3268D3D3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</w:tcBorders>
            <w:vAlign w:val="center"/>
          </w:tcPr>
          <w:p w14:paraId="7A93239C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14:paraId="79CA0F54" w14:textId="54F87335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 w14:paraId="2564FBCF" w14:textId="77777777" w:rsidTr="00AE5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14:paraId="3DE96429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14:paraId="3DB4459F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14:paraId="47DFBE9A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6D9FEB9D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244AE" w14:textId="1C1C0094" w:rsidR="00A62040" w:rsidRDefault="00A62040" w:rsidP="008C06F7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民族</w:t>
            </w:r>
          </w:p>
          <w:p w14:paraId="63F1C04B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4C6AEB77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3CD8157D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2D68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1C83D62F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08BC9607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45D452EC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E1367" w14:textId="4B06EAF2" w:rsidR="00A62040" w:rsidRDefault="00A62040" w:rsidP="00593642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  <w:p w14:paraId="68BB574B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7610C244" w14:textId="77777777"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14:paraId="7BF9ABBA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14:paraId="343DF6AE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51A5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14:paraId="19B47976" w14:textId="7887C068" w:rsidR="00A62040" w:rsidRDefault="00A62040" w:rsidP="00593642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78" w:type="dxa"/>
            <w:gridSpan w:val="6"/>
            <w:vAlign w:val="center"/>
          </w:tcPr>
          <w:p w14:paraId="3BA46CB3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14:paraId="2DEAD7C9" w14:textId="77777777"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 w14:paraId="27B3DE23" w14:textId="77777777" w:rsidTr="00AE5948">
        <w:trPr>
          <w:cantSplit/>
          <w:trHeight w:hRule="exact" w:val="420"/>
          <w:jc w:val="center"/>
        </w:trPr>
        <w:tc>
          <w:tcPr>
            <w:tcW w:w="1073" w:type="dxa"/>
            <w:gridSpan w:val="3"/>
            <w:vMerge w:val="restart"/>
            <w:vAlign w:val="center"/>
          </w:tcPr>
          <w:p w14:paraId="2E1CFA1C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14:paraId="28B3C9B5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3"/>
            <w:tcBorders>
              <w:bottom w:val="nil"/>
            </w:tcBorders>
            <w:vAlign w:val="center"/>
          </w:tcPr>
          <w:p w14:paraId="144DEDD0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Merge w:val="restart"/>
            <w:vAlign w:val="center"/>
          </w:tcPr>
          <w:p w14:paraId="0CA8FBDD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2288" w:type="dxa"/>
            <w:gridSpan w:val="13"/>
            <w:vMerge w:val="restart"/>
            <w:vAlign w:val="center"/>
          </w:tcPr>
          <w:p w14:paraId="49D302B5" w14:textId="77777777"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14:paraId="3F1BC726" w14:textId="77777777"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 w14:paraId="3E9D1DCE" w14:textId="77777777" w:rsidTr="00D15102">
        <w:trPr>
          <w:cantSplit/>
          <w:trHeight w:hRule="exact" w:val="162"/>
          <w:jc w:val="center"/>
        </w:trPr>
        <w:tc>
          <w:tcPr>
            <w:tcW w:w="1073" w:type="dxa"/>
            <w:gridSpan w:val="3"/>
            <w:vMerge/>
            <w:vAlign w:val="center"/>
          </w:tcPr>
          <w:p w14:paraId="3A5DBCAE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3"/>
            <w:tcBorders>
              <w:top w:val="nil"/>
            </w:tcBorders>
            <w:vAlign w:val="center"/>
          </w:tcPr>
          <w:p w14:paraId="391C427E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Merge/>
            <w:vAlign w:val="center"/>
          </w:tcPr>
          <w:p w14:paraId="0C2FA91A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88" w:type="dxa"/>
            <w:gridSpan w:val="13"/>
            <w:vMerge/>
            <w:tcBorders>
              <w:bottom w:val="nil"/>
            </w:tcBorders>
            <w:vAlign w:val="center"/>
          </w:tcPr>
          <w:p w14:paraId="1B770F4F" w14:textId="77777777"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14:paraId="4192FA67" w14:textId="77777777"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E5948" w14:paraId="2351BF35" w14:textId="77777777" w:rsidTr="00D15102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14:paraId="2C8D4041" w14:textId="42B26E17" w:rsidR="00AE5948" w:rsidRDefault="00AE5948" w:rsidP="00EE567A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14:paraId="41E6BDFA" w14:textId="5E10CADB" w:rsidR="00AE5948" w:rsidRDefault="00AE5948" w:rsidP="00EE567A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14:paraId="4C12FAC8" w14:textId="77777777" w:rsidR="00AE5948" w:rsidRDefault="00AE5948">
            <w:pPr>
              <w:rPr>
                <w:rFonts w:ascii="仿宋_GB2312" w:eastAsia="仿宋_GB2312"/>
                <w:bCs/>
              </w:rPr>
            </w:pPr>
          </w:p>
          <w:p w14:paraId="0F2BB821" w14:textId="77777777" w:rsidR="00AE5948" w:rsidRDefault="00AE594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9"/>
            <w:tcBorders>
              <w:right w:val="single" w:sz="4" w:space="0" w:color="auto"/>
            </w:tcBorders>
            <w:vAlign w:val="center"/>
          </w:tcPr>
          <w:p w14:paraId="1B438BEE" w14:textId="77777777" w:rsidR="00AE5948" w:rsidRDefault="00AE5948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EAFB" w14:textId="77777777" w:rsidR="00AE5948" w:rsidRDefault="00AE594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95BD6F2" w14:textId="56F83412" w:rsidR="00AE5948" w:rsidRDefault="00D15102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A62040" w14:paraId="2D9C0007" w14:textId="77777777" w:rsidTr="00AE5948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14:paraId="12211E10" w14:textId="77777777" w:rsidR="00A62040" w:rsidRDefault="00A62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14:paraId="1B8AFC12" w14:textId="77777777" w:rsidR="00A62040" w:rsidRDefault="00A62040" w:rsidP="00EE567A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D6AC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8F53" w14:textId="77777777" w:rsidR="00A62040" w:rsidRDefault="00A62040" w:rsidP="0059364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10"/>
            <w:tcBorders>
              <w:left w:val="single" w:sz="4" w:space="0" w:color="auto"/>
            </w:tcBorders>
            <w:vAlign w:val="center"/>
          </w:tcPr>
          <w:p w14:paraId="15A64769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3958F9B2" w14:textId="77777777" w:rsidR="00593642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</w:t>
            </w:r>
          </w:p>
          <w:p w14:paraId="270E39B9" w14:textId="434E9939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5"/>
            <w:vAlign w:val="center"/>
          </w:tcPr>
          <w:p w14:paraId="67C938FC" w14:textId="77777777" w:rsidR="00A62040" w:rsidRDefault="00A62040" w:rsidP="00EE567A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 w14:paraId="59ECD8C7" w14:textId="77777777" w:rsidTr="00AE5948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14:paraId="54B9D645" w14:textId="77777777" w:rsidR="00A62040" w:rsidRDefault="00A62040" w:rsidP="00EE567A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14:paraId="785E0B13" w14:textId="77777777" w:rsidR="00A62040" w:rsidRDefault="00A62040" w:rsidP="00EE567A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3794" w:type="dxa"/>
            <w:gridSpan w:val="18"/>
            <w:tcBorders>
              <w:left w:val="single" w:sz="4" w:space="0" w:color="auto"/>
            </w:tcBorders>
            <w:vAlign w:val="center"/>
          </w:tcPr>
          <w:p w14:paraId="4ADBDB54" w14:textId="77777777" w:rsidR="00A62040" w:rsidRDefault="00A62040" w:rsidP="00EE567A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6F79F011" w14:textId="77777777" w:rsidR="00A62040" w:rsidRDefault="00A62040" w:rsidP="00EE567A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5"/>
            <w:vAlign w:val="center"/>
          </w:tcPr>
          <w:p w14:paraId="33FBB21D" w14:textId="77777777" w:rsidR="00A62040" w:rsidRDefault="00A62040" w:rsidP="00EE567A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A62040" w14:paraId="4291404D" w14:textId="77777777" w:rsidTr="00AE5948">
        <w:trPr>
          <w:cantSplit/>
          <w:trHeight w:val="338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 w14:paraId="6E4526C1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14:paraId="6DEC997F" w14:textId="77777777" w:rsidR="00A62040" w:rsidRDefault="00A62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3794" w:type="dxa"/>
            <w:gridSpan w:val="18"/>
            <w:vMerge w:val="restart"/>
            <w:vAlign w:val="center"/>
          </w:tcPr>
          <w:p w14:paraId="28C97FD2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5539574E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5"/>
            <w:vMerge w:val="restart"/>
            <w:vAlign w:val="center"/>
          </w:tcPr>
          <w:p w14:paraId="13D73823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 w14:paraId="39ED20B8" w14:textId="77777777" w:rsidTr="00AE5948">
        <w:trPr>
          <w:cantSplit/>
          <w:trHeight w:val="337"/>
          <w:jc w:val="center"/>
        </w:trPr>
        <w:tc>
          <w:tcPr>
            <w:tcW w:w="1389" w:type="dxa"/>
            <w:gridSpan w:val="4"/>
            <w:vMerge/>
            <w:vAlign w:val="center"/>
          </w:tcPr>
          <w:p w14:paraId="595C9C8B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8"/>
            <w:vMerge/>
            <w:vAlign w:val="center"/>
          </w:tcPr>
          <w:p w14:paraId="50EE60C7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64039BCA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5"/>
            <w:vMerge/>
            <w:vAlign w:val="center"/>
          </w:tcPr>
          <w:p w14:paraId="797C8AFE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 w14:paraId="7E8705DC" w14:textId="77777777" w:rsidTr="00AE5948">
        <w:trPr>
          <w:cantSplit/>
          <w:trHeight w:hRule="exact" w:val="560"/>
          <w:jc w:val="center"/>
        </w:trPr>
        <w:tc>
          <w:tcPr>
            <w:tcW w:w="1389" w:type="dxa"/>
            <w:gridSpan w:val="4"/>
            <w:vAlign w:val="center"/>
          </w:tcPr>
          <w:p w14:paraId="590D02CB" w14:textId="77777777" w:rsidR="00A62040" w:rsidRDefault="00A62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Cs/>
              </w:rPr>
              <w:t>邮</w:t>
            </w:r>
            <w:proofErr w:type="gramEnd"/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3794" w:type="dxa"/>
            <w:gridSpan w:val="18"/>
            <w:vAlign w:val="center"/>
          </w:tcPr>
          <w:p w14:paraId="6330F851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68B31BB5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5"/>
            <w:vAlign w:val="center"/>
          </w:tcPr>
          <w:p w14:paraId="3A3AD841" w14:textId="77777777"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 w14:paraId="3FBF4DA7" w14:textId="77777777" w:rsidTr="00AE5948">
        <w:trPr>
          <w:cantSplit/>
          <w:trHeight w:val="2307"/>
          <w:jc w:val="center"/>
        </w:trPr>
        <w:tc>
          <w:tcPr>
            <w:tcW w:w="762" w:type="dxa"/>
            <w:gridSpan w:val="2"/>
            <w:vAlign w:val="center"/>
          </w:tcPr>
          <w:p w14:paraId="1CF8B75E" w14:textId="77777777"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14:paraId="0C9F611A" w14:textId="77777777"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14:paraId="595CCEA7" w14:textId="77777777"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14:paraId="5870BCF3" w14:textId="77777777"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14:paraId="780D9FC6" w14:textId="77777777"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2" w:type="dxa"/>
            <w:gridSpan w:val="34"/>
            <w:vAlign w:val="center"/>
          </w:tcPr>
          <w:p w14:paraId="3DB7658B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 w14:paraId="28ED586E" w14:textId="77777777" w:rsidTr="00AE5948">
        <w:trPr>
          <w:cantSplit/>
          <w:trHeight w:val="1237"/>
          <w:jc w:val="center"/>
        </w:trPr>
        <w:tc>
          <w:tcPr>
            <w:tcW w:w="762" w:type="dxa"/>
            <w:gridSpan w:val="2"/>
            <w:vAlign w:val="center"/>
          </w:tcPr>
          <w:p w14:paraId="2912D670" w14:textId="77777777"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2" w:type="dxa"/>
            <w:gridSpan w:val="34"/>
            <w:vAlign w:val="center"/>
          </w:tcPr>
          <w:p w14:paraId="52B94733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 w14:paraId="7B861330" w14:textId="77777777" w:rsidTr="00593642">
        <w:trPr>
          <w:cantSplit/>
          <w:trHeight w:val="1378"/>
          <w:jc w:val="center"/>
        </w:trPr>
        <w:tc>
          <w:tcPr>
            <w:tcW w:w="9264" w:type="dxa"/>
            <w:gridSpan w:val="36"/>
            <w:vAlign w:val="center"/>
          </w:tcPr>
          <w:p w14:paraId="346632D4" w14:textId="77777777" w:rsidR="00A62040" w:rsidRDefault="00A62040" w:rsidP="00EE567A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14:paraId="4FB8B1B4" w14:textId="77777777" w:rsidR="00A62040" w:rsidRDefault="00A62040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A62040" w14:paraId="755F0A78" w14:textId="77777777" w:rsidTr="00AE5948">
        <w:trPr>
          <w:cantSplit/>
          <w:trHeight w:val="1622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9B1F9B" w14:textId="77777777" w:rsidR="00A62040" w:rsidRDefault="00A6204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14:paraId="1718713A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FBC7179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B59F9AA" w14:textId="77777777" w:rsidR="00A62040" w:rsidRDefault="00A62040" w:rsidP="00EE567A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14:paraId="65CBA5E7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0A88322" w14:textId="7F908586" w:rsidR="00A62040" w:rsidRDefault="00A62040" w:rsidP="00593642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sz="12" w:space="0" w:color="auto"/>
            </w:tcBorders>
            <w:vAlign w:val="center"/>
          </w:tcPr>
          <w:p w14:paraId="6BBB7EA0" w14:textId="77777777" w:rsidR="00A62040" w:rsidRDefault="00A6204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3" w:type="dxa"/>
            <w:gridSpan w:val="18"/>
            <w:tcBorders>
              <w:bottom w:val="single" w:sz="12" w:space="0" w:color="auto"/>
            </w:tcBorders>
            <w:vAlign w:val="center"/>
          </w:tcPr>
          <w:p w14:paraId="12F5A0B6" w14:textId="77777777" w:rsidR="00A62040" w:rsidRDefault="00A6204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74231ED6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0262E4D8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26F1D191" w14:textId="77777777" w:rsidR="00A62040" w:rsidRDefault="00A62040" w:rsidP="00EE567A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14:paraId="260169C4" w14:textId="77777777"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14:paraId="1F4356A0" w14:textId="665F72C5" w:rsidR="00A62040" w:rsidRDefault="00A62040" w:rsidP="00593642">
            <w:pPr>
              <w:snapToGrid w:val="0"/>
              <w:spacing w:line="240" w:lineRule="exact"/>
              <w:ind w:firstLineChars="1100" w:firstLine="26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14:paraId="5A218F55" w14:textId="77777777" w:rsidR="00A62040" w:rsidRDefault="00A62040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A62040" w:rsidSect="0090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8BCC" w14:textId="77777777" w:rsidR="00A006B6" w:rsidRDefault="00A006B6" w:rsidP="00EE567A">
      <w:r>
        <w:separator/>
      </w:r>
    </w:p>
  </w:endnote>
  <w:endnote w:type="continuationSeparator" w:id="0">
    <w:p w14:paraId="6E28179C" w14:textId="77777777" w:rsidR="00A006B6" w:rsidRDefault="00A006B6" w:rsidP="00E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1EE5" w14:textId="77777777" w:rsidR="00A006B6" w:rsidRDefault="00A006B6" w:rsidP="00EE567A">
      <w:r>
        <w:separator/>
      </w:r>
    </w:p>
  </w:footnote>
  <w:footnote w:type="continuationSeparator" w:id="0">
    <w:p w14:paraId="52EFC7C4" w14:textId="77777777" w:rsidR="00A006B6" w:rsidRDefault="00A006B6" w:rsidP="00EE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3642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06F7"/>
    <w:rsid w:val="008C5ED8"/>
    <w:rsid w:val="008E6B13"/>
    <w:rsid w:val="00905D60"/>
    <w:rsid w:val="00953BF9"/>
    <w:rsid w:val="009A7DF1"/>
    <w:rsid w:val="009C69EB"/>
    <w:rsid w:val="00A006B6"/>
    <w:rsid w:val="00A62040"/>
    <w:rsid w:val="00AB087B"/>
    <w:rsid w:val="00AC52DD"/>
    <w:rsid w:val="00AE5948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01C68"/>
  <w15:docId w15:val="{9A4DEFA6-12FB-4389-BFCF-4B83135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D60"/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5D6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locked/>
    <w:rsid w:val="00905D60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E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E567A"/>
    <w:rPr>
      <w:rFonts w:ascii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E56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E567A"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7BE3-0896-4607-9F9A-EED13B6D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张 斌</cp:lastModifiedBy>
  <cp:revision>4</cp:revision>
  <cp:lastPrinted>2020-08-24T07:50:00Z</cp:lastPrinted>
  <dcterms:created xsi:type="dcterms:W3CDTF">2022-07-12T07:54:00Z</dcterms:created>
  <dcterms:modified xsi:type="dcterms:W3CDTF">2022-08-03T04:37:00Z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